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6C" w:rsidRPr="00857DA4" w:rsidRDefault="00996F6C" w:rsidP="00366963">
      <w:pPr>
        <w:pStyle w:val="NoSpacing"/>
        <w:rPr>
          <w:rFonts w:ascii="Times New Roman" w:hAnsi="Times New Roman"/>
          <w:b/>
        </w:rPr>
      </w:pPr>
    </w:p>
    <w:p w:rsidR="00996F6C" w:rsidRPr="00857DA4" w:rsidRDefault="00996F6C" w:rsidP="00240976">
      <w:pPr>
        <w:pStyle w:val="NoSpacing"/>
        <w:jc w:val="center"/>
        <w:rPr>
          <w:rFonts w:ascii="Times New Roman" w:hAnsi="Times New Roman"/>
          <w:b/>
        </w:rPr>
      </w:pPr>
    </w:p>
    <w:p w:rsidR="00996F6C" w:rsidRDefault="00996F6C" w:rsidP="00AF2CFE">
      <w:pPr>
        <w:pStyle w:val="NoSpacing"/>
        <w:tabs>
          <w:tab w:val="left" w:pos="9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06/10/2004 at 10:07 am by JAV</w:t>
      </w:r>
    </w:p>
    <w:p w:rsidR="00996F6C" w:rsidRDefault="00996F6C" w:rsidP="00AF2CFE">
      <w:pPr>
        <w:pStyle w:val="NoSpacing"/>
        <w:tabs>
          <w:tab w:val="left" w:pos="90"/>
        </w:tabs>
        <w:jc w:val="right"/>
        <w:rPr>
          <w:rFonts w:ascii="Arial" w:hAnsi="Arial" w:cs="Arial"/>
          <w:sz w:val="24"/>
          <w:szCs w:val="24"/>
        </w:rPr>
      </w:pPr>
    </w:p>
    <w:p w:rsidR="00996F6C" w:rsidRPr="00AF2CFE" w:rsidRDefault="00996F6C" w:rsidP="00AF2CFE">
      <w:pPr>
        <w:pStyle w:val="NoSpacing"/>
        <w:tabs>
          <w:tab w:val="left" w:pos="90"/>
        </w:tabs>
        <w:jc w:val="right"/>
        <w:rPr>
          <w:rFonts w:ascii="Arial" w:hAnsi="Arial" w:cs="Arial"/>
          <w:sz w:val="24"/>
          <w:szCs w:val="24"/>
        </w:rPr>
      </w:pPr>
    </w:p>
    <w:p w:rsidR="00996F6C" w:rsidRDefault="00996F6C" w:rsidP="00B3625B">
      <w:pPr>
        <w:pStyle w:val="NoSpacing"/>
        <w:tabs>
          <w:tab w:val="left" w:pos="90"/>
        </w:tabs>
        <w:jc w:val="center"/>
        <w:rPr>
          <w:rFonts w:ascii="Times New Roman" w:hAnsi="Times New Roman"/>
          <w:b/>
        </w:rPr>
      </w:pPr>
    </w:p>
    <w:p w:rsidR="00996F6C" w:rsidRDefault="00996F6C" w:rsidP="00B3625B">
      <w:pPr>
        <w:pStyle w:val="NoSpacing"/>
        <w:tabs>
          <w:tab w:val="left" w:pos="90"/>
        </w:tabs>
        <w:jc w:val="center"/>
        <w:rPr>
          <w:rFonts w:ascii="Times New Roman" w:hAnsi="Times New Roman"/>
          <w:b/>
        </w:rPr>
      </w:pPr>
    </w:p>
    <w:p w:rsidR="00996F6C" w:rsidRPr="00857DA4" w:rsidRDefault="00996F6C" w:rsidP="00B3625B">
      <w:pPr>
        <w:pStyle w:val="NoSpacing"/>
        <w:tabs>
          <w:tab w:val="left" w:pos="90"/>
        </w:tabs>
        <w:jc w:val="center"/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School Committee</w:t>
      </w:r>
      <w:r>
        <w:rPr>
          <w:rFonts w:ascii="Times New Roman" w:hAnsi="Times New Roman"/>
          <w:b/>
        </w:rPr>
        <w:t xml:space="preserve"> - Agenda</w:t>
      </w:r>
    </w:p>
    <w:p w:rsidR="00996F6C" w:rsidRPr="00857DA4" w:rsidRDefault="00996F6C" w:rsidP="00240976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Thursday, June 12, 2014</w:t>
      </w:r>
    </w:p>
    <w:p w:rsidR="00996F6C" w:rsidRPr="00857DA4" w:rsidRDefault="00996F6C" w:rsidP="00240976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10:15 a.m.</w:t>
      </w:r>
    </w:p>
    <w:p w:rsidR="00996F6C" w:rsidRPr="00857DA4" w:rsidRDefault="00996F6C" w:rsidP="00B15C20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Town Hall Meeting Room</w:t>
      </w:r>
    </w:p>
    <w:p w:rsidR="00996F6C" w:rsidRDefault="00996F6C" w:rsidP="00527770">
      <w:pPr>
        <w:pStyle w:val="NoSpacing"/>
        <w:rPr>
          <w:rFonts w:ascii="Times New Roman" w:hAnsi="Times New Roman"/>
          <w:b/>
        </w:rPr>
      </w:pPr>
    </w:p>
    <w:p w:rsidR="00996F6C" w:rsidRDefault="00996F6C" w:rsidP="00527770">
      <w:pPr>
        <w:pStyle w:val="NoSpacing"/>
        <w:rPr>
          <w:rFonts w:ascii="Times New Roman" w:hAnsi="Times New Roman"/>
          <w:b/>
        </w:rPr>
      </w:pPr>
    </w:p>
    <w:p w:rsidR="00996F6C" w:rsidRPr="00857DA4" w:rsidRDefault="00996F6C" w:rsidP="00527770">
      <w:pPr>
        <w:pStyle w:val="NoSpacing"/>
        <w:rPr>
          <w:rFonts w:ascii="Times New Roman" w:hAnsi="Times New Roman"/>
          <w:b/>
        </w:rPr>
      </w:pPr>
    </w:p>
    <w:p w:rsidR="00996F6C" w:rsidRDefault="00996F6C" w:rsidP="00857DA4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Educational Services Contract</w:t>
      </w:r>
      <w:bookmarkStart w:id="0" w:name="_GoBack"/>
      <w:bookmarkEnd w:id="0"/>
    </w:p>
    <w:sectPr w:rsidR="00996F6C" w:rsidSect="00B15C20">
      <w:headerReference w:type="default" r:id="rId7"/>
      <w:pgSz w:w="12240" w:h="15840"/>
      <w:pgMar w:top="0" w:right="900" w:bottom="0" w:left="126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F6C" w:rsidRDefault="00996F6C" w:rsidP="00C235A1">
      <w:pPr>
        <w:spacing w:after="0" w:line="240" w:lineRule="auto"/>
      </w:pPr>
      <w:r>
        <w:separator/>
      </w:r>
    </w:p>
  </w:endnote>
  <w:endnote w:type="continuationSeparator" w:id="0">
    <w:p w:rsidR="00996F6C" w:rsidRDefault="00996F6C" w:rsidP="00C2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F6C" w:rsidRDefault="00996F6C" w:rsidP="00C235A1">
      <w:pPr>
        <w:spacing w:after="0" w:line="240" w:lineRule="auto"/>
      </w:pPr>
      <w:r>
        <w:separator/>
      </w:r>
    </w:p>
  </w:footnote>
  <w:footnote w:type="continuationSeparator" w:id="0">
    <w:p w:rsidR="00996F6C" w:rsidRDefault="00996F6C" w:rsidP="00C2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F6C" w:rsidRDefault="00996F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4EC"/>
    <w:multiLevelType w:val="hybridMultilevel"/>
    <w:tmpl w:val="656440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8620F7"/>
    <w:multiLevelType w:val="hybridMultilevel"/>
    <w:tmpl w:val="D13C9B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E85CE0"/>
    <w:multiLevelType w:val="hybridMultilevel"/>
    <w:tmpl w:val="8CBA3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E5C1290"/>
    <w:multiLevelType w:val="hybridMultilevel"/>
    <w:tmpl w:val="C1B4C2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1F529CC"/>
    <w:multiLevelType w:val="hybridMultilevel"/>
    <w:tmpl w:val="843EB6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4E723A2"/>
    <w:multiLevelType w:val="hybridMultilevel"/>
    <w:tmpl w:val="63A4F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5225B97"/>
    <w:multiLevelType w:val="hybridMultilevel"/>
    <w:tmpl w:val="D5442F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96435F7"/>
    <w:multiLevelType w:val="hybridMultilevel"/>
    <w:tmpl w:val="D35288C2"/>
    <w:lvl w:ilvl="0" w:tplc="73CE02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345216"/>
    <w:multiLevelType w:val="hybridMultilevel"/>
    <w:tmpl w:val="CBD66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D772DD"/>
    <w:multiLevelType w:val="hybridMultilevel"/>
    <w:tmpl w:val="C38AFB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2D504C2"/>
    <w:multiLevelType w:val="hybridMultilevel"/>
    <w:tmpl w:val="80060E30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>
    <w:nsid w:val="27FB7140"/>
    <w:multiLevelType w:val="hybridMultilevel"/>
    <w:tmpl w:val="0566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7248C"/>
    <w:multiLevelType w:val="hybridMultilevel"/>
    <w:tmpl w:val="6DB2A8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F8D7218"/>
    <w:multiLevelType w:val="hybridMultilevel"/>
    <w:tmpl w:val="A2FE814A"/>
    <w:lvl w:ilvl="0" w:tplc="F9E69E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9515B9"/>
    <w:multiLevelType w:val="hybridMultilevel"/>
    <w:tmpl w:val="3D962524"/>
    <w:lvl w:ilvl="0" w:tplc="F9E69E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9D0FF5"/>
    <w:multiLevelType w:val="hybridMultilevel"/>
    <w:tmpl w:val="CFF6C7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E0879A9"/>
    <w:multiLevelType w:val="hybridMultilevel"/>
    <w:tmpl w:val="08306E8E"/>
    <w:lvl w:ilvl="0" w:tplc="4F54D4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514B39"/>
    <w:multiLevelType w:val="hybridMultilevel"/>
    <w:tmpl w:val="FED00D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2F6221E"/>
    <w:multiLevelType w:val="hybridMultilevel"/>
    <w:tmpl w:val="D57EC3F4"/>
    <w:lvl w:ilvl="0" w:tplc="F9E69E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311631"/>
    <w:multiLevelType w:val="hybridMultilevel"/>
    <w:tmpl w:val="615EB6A4"/>
    <w:lvl w:ilvl="0" w:tplc="81DE98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840D1B"/>
    <w:multiLevelType w:val="hybridMultilevel"/>
    <w:tmpl w:val="C5EEF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947103"/>
    <w:multiLevelType w:val="hybridMultilevel"/>
    <w:tmpl w:val="C4DCB3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CA74AA2"/>
    <w:multiLevelType w:val="hybridMultilevel"/>
    <w:tmpl w:val="C974173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>
    <w:nsid w:val="62CF6FC0"/>
    <w:multiLevelType w:val="hybridMultilevel"/>
    <w:tmpl w:val="377E6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3E21549"/>
    <w:multiLevelType w:val="hybridMultilevel"/>
    <w:tmpl w:val="6FEC2C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B4C0A8D"/>
    <w:multiLevelType w:val="hybridMultilevel"/>
    <w:tmpl w:val="5002C8B0"/>
    <w:lvl w:ilvl="0" w:tplc="0A12C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146387"/>
    <w:multiLevelType w:val="hybridMultilevel"/>
    <w:tmpl w:val="FAD20B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DF32F38"/>
    <w:multiLevelType w:val="hybridMultilevel"/>
    <w:tmpl w:val="E37819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7"/>
  </w:num>
  <w:num w:numId="3">
    <w:abstractNumId w:val="25"/>
  </w:num>
  <w:num w:numId="4">
    <w:abstractNumId w:val="7"/>
  </w:num>
  <w:num w:numId="5">
    <w:abstractNumId w:val="19"/>
  </w:num>
  <w:num w:numId="6">
    <w:abstractNumId w:val="18"/>
  </w:num>
  <w:num w:numId="7">
    <w:abstractNumId w:val="13"/>
  </w:num>
  <w:num w:numId="8">
    <w:abstractNumId w:val="14"/>
  </w:num>
  <w:num w:numId="9">
    <w:abstractNumId w:val="3"/>
  </w:num>
  <w:num w:numId="10">
    <w:abstractNumId w:val="12"/>
  </w:num>
  <w:num w:numId="11">
    <w:abstractNumId w:val="8"/>
  </w:num>
  <w:num w:numId="12">
    <w:abstractNumId w:val="5"/>
  </w:num>
  <w:num w:numId="13">
    <w:abstractNumId w:val="22"/>
  </w:num>
  <w:num w:numId="14">
    <w:abstractNumId w:val="11"/>
  </w:num>
  <w:num w:numId="15">
    <w:abstractNumId w:val="10"/>
  </w:num>
  <w:num w:numId="16">
    <w:abstractNumId w:val="9"/>
  </w:num>
  <w:num w:numId="17">
    <w:abstractNumId w:val="6"/>
  </w:num>
  <w:num w:numId="18">
    <w:abstractNumId w:val="4"/>
  </w:num>
  <w:num w:numId="19">
    <w:abstractNumId w:val="15"/>
  </w:num>
  <w:num w:numId="20">
    <w:abstractNumId w:val="26"/>
  </w:num>
  <w:num w:numId="21">
    <w:abstractNumId w:val="1"/>
  </w:num>
  <w:num w:numId="22">
    <w:abstractNumId w:val="17"/>
  </w:num>
  <w:num w:numId="23">
    <w:abstractNumId w:val="21"/>
  </w:num>
  <w:num w:numId="24">
    <w:abstractNumId w:val="23"/>
  </w:num>
  <w:num w:numId="25">
    <w:abstractNumId w:val="2"/>
  </w:num>
  <w:num w:numId="26">
    <w:abstractNumId w:val="24"/>
  </w:num>
  <w:num w:numId="27">
    <w:abstractNumId w:val="0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770"/>
    <w:rsid w:val="00021AC9"/>
    <w:rsid w:val="00057FB4"/>
    <w:rsid w:val="000B5283"/>
    <w:rsid w:val="001859C7"/>
    <w:rsid w:val="001C0ADF"/>
    <w:rsid w:val="00240976"/>
    <w:rsid w:val="00290754"/>
    <w:rsid w:val="002C4D33"/>
    <w:rsid w:val="0031024A"/>
    <w:rsid w:val="00341A06"/>
    <w:rsid w:val="0035681B"/>
    <w:rsid w:val="00366963"/>
    <w:rsid w:val="00381EC7"/>
    <w:rsid w:val="003A118C"/>
    <w:rsid w:val="003B20B9"/>
    <w:rsid w:val="004C3426"/>
    <w:rsid w:val="004D7271"/>
    <w:rsid w:val="004E41DC"/>
    <w:rsid w:val="0052416E"/>
    <w:rsid w:val="00527770"/>
    <w:rsid w:val="00577B08"/>
    <w:rsid w:val="00597BA3"/>
    <w:rsid w:val="005A4639"/>
    <w:rsid w:val="005B15CC"/>
    <w:rsid w:val="005C3A59"/>
    <w:rsid w:val="00621DF3"/>
    <w:rsid w:val="00656DD0"/>
    <w:rsid w:val="00676DD4"/>
    <w:rsid w:val="006A4455"/>
    <w:rsid w:val="006C6D44"/>
    <w:rsid w:val="00700DF5"/>
    <w:rsid w:val="007078E2"/>
    <w:rsid w:val="00714804"/>
    <w:rsid w:val="007150F1"/>
    <w:rsid w:val="007431BD"/>
    <w:rsid w:val="007E64BC"/>
    <w:rsid w:val="007F0E28"/>
    <w:rsid w:val="0085799A"/>
    <w:rsid w:val="00857DA4"/>
    <w:rsid w:val="008D75A3"/>
    <w:rsid w:val="00980CDF"/>
    <w:rsid w:val="00996F6C"/>
    <w:rsid w:val="00A62DB3"/>
    <w:rsid w:val="00A97FE3"/>
    <w:rsid w:val="00AA1E36"/>
    <w:rsid w:val="00AA67B4"/>
    <w:rsid w:val="00AB30BC"/>
    <w:rsid w:val="00AF2CFE"/>
    <w:rsid w:val="00B15C20"/>
    <w:rsid w:val="00B2108E"/>
    <w:rsid w:val="00B3625B"/>
    <w:rsid w:val="00B91CD8"/>
    <w:rsid w:val="00B9464C"/>
    <w:rsid w:val="00BD7CEB"/>
    <w:rsid w:val="00C17F92"/>
    <w:rsid w:val="00C235A1"/>
    <w:rsid w:val="00C34680"/>
    <w:rsid w:val="00CA1B4A"/>
    <w:rsid w:val="00CF7B4A"/>
    <w:rsid w:val="00D16E59"/>
    <w:rsid w:val="00DB7B1D"/>
    <w:rsid w:val="00E704B0"/>
    <w:rsid w:val="00E918A2"/>
    <w:rsid w:val="00E92C3E"/>
    <w:rsid w:val="00ED4F75"/>
    <w:rsid w:val="00ED6130"/>
    <w:rsid w:val="00F05259"/>
    <w:rsid w:val="00F20579"/>
    <w:rsid w:val="00F53DC9"/>
    <w:rsid w:val="00FA5C06"/>
    <w:rsid w:val="00FC7295"/>
    <w:rsid w:val="00FD69F7"/>
    <w:rsid w:val="00FF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80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27770"/>
  </w:style>
  <w:style w:type="paragraph" w:styleId="ListParagraph">
    <w:name w:val="List Paragraph"/>
    <w:basedOn w:val="Normal"/>
    <w:uiPriority w:val="99"/>
    <w:qFormat/>
    <w:rsid w:val="00FA5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23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35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3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35A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2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F9F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</Words>
  <Characters>137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Posted 06/10/2004 at 10:07 am by JAV</dc:title>
  <dc:subject/>
  <dc:creator>Sharon Schmidt</dc:creator>
  <cp:keywords/>
  <dc:description/>
  <cp:lastModifiedBy>TownClerk</cp:lastModifiedBy>
  <cp:revision>2</cp:revision>
  <cp:lastPrinted>2014-06-10T14:07:00Z</cp:lastPrinted>
  <dcterms:created xsi:type="dcterms:W3CDTF">2014-06-10T14:07:00Z</dcterms:created>
  <dcterms:modified xsi:type="dcterms:W3CDTF">2014-06-10T14:07:00Z</dcterms:modified>
</cp:coreProperties>
</file>